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B5" w:rsidRPr="00F738CC" w:rsidRDefault="00C030B5" w:rsidP="008E510E">
      <w:pPr>
        <w:rPr>
          <w:rFonts w:asciiTheme="minorHAnsi" w:hAnsiTheme="minorHAnsi"/>
        </w:rPr>
      </w:pPr>
      <w:r w:rsidRPr="00F738CC">
        <w:rPr>
          <w:rFonts w:asciiTheme="minorHAnsi" w:hAnsiTheme="minorHAnsi"/>
        </w:rPr>
        <w:t>The Creighton Students Union Representative Meeting</w:t>
      </w:r>
      <w:r w:rsidR="00F738CC" w:rsidRPr="00F738CC">
        <w:rPr>
          <w:rFonts w:asciiTheme="minorHAnsi" w:hAnsiTheme="minorHAnsi"/>
        </w:rPr>
        <w:t xml:space="preserve"> (Committee Meeting)</w:t>
      </w:r>
    </w:p>
    <w:p w:rsidR="00B16254" w:rsidRPr="00F738CC" w:rsidRDefault="0082065C" w:rsidP="00B16254">
      <w:pPr>
        <w:rPr>
          <w:rFonts w:asciiTheme="minorHAnsi" w:hAnsiTheme="minorHAnsi"/>
          <w:b/>
        </w:rPr>
      </w:pPr>
      <w:r w:rsidRPr="00F738CC">
        <w:rPr>
          <w:rFonts w:asciiTheme="minorHAnsi" w:hAnsiTheme="minorHAnsi"/>
          <w:b/>
        </w:rPr>
        <w:t>DATE:</w:t>
      </w:r>
      <w:r w:rsidR="009E5EE3" w:rsidRPr="00F738CC">
        <w:rPr>
          <w:rFonts w:asciiTheme="minorHAnsi" w:hAnsiTheme="minorHAnsi"/>
          <w:b/>
        </w:rPr>
        <w:t xml:space="preserve"> </w:t>
      </w:r>
      <w:r w:rsidR="00F738CC" w:rsidRPr="00F738CC">
        <w:rPr>
          <w:rFonts w:asciiTheme="minorHAnsi" w:hAnsiTheme="minorHAnsi"/>
          <w:b/>
        </w:rPr>
        <w:t>January 30, 2012</w:t>
      </w:r>
    </w:p>
    <w:p w:rsidR="00B16254" w:rsidRPr="00F738CC" w:rsidRDefault="00BE1D62" w:rsidP="00B16254">
      <w:pPr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Minutes</w:t>
      </w:r>
    </w:p>
    <w:p w:rsidR="00B16254" w:rsidRPr="00F738CC" w:rsidRDefault="00B16254" w:rsidP="00B16254">
      <w:pPr>
        <w:rPr>
          <w:rFonts w:asciiTheme="minorHAnsi" w:hAnsiTheme="minorHAnsi"/>
          <w:b/>
          <w:u w:val="single"/>
        </w:rPr>
      </w:pPr>
    </w:p>
    <w:p w:rsidR="00F738CC" w:rsidRDefault="00B16254" w:rsidP="00F738CC">
      <w:pPr>
        <w:numPr>
          <w:ilvl w:val="0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>Opening Ceremonies</w:t>
      </w:r>
    </w:p>
    <w:p w:rsidR="00F738CC" w:rsidRPr="00F738CC" w:rsidRDefault="00F738CC" w:rsidP="00F738CC">
      <w:pPr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Invocation</w:t>
      </w:r>
    </w:p>
    <w:p w:rsidR="00F738CC" w:rsidRDefault="00F738CC" w:rsidP="00B16254">
      <w:pPr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Call to order TIME:</w:t>
      </w:r>
      <w:r w:rsidR="00FF6035">
        <w:rPr>
          <w:rFonts w:asciiTheme="minorHAnsi" w:hAnsiTheme="minorHAnsi"/>
        </w:rPr>
        <w:t xml:space="preserve"> 5:16</w:t>
      </w:r>
    </w:p>
    <w:p w:rsidR="00F738CC" w:rsidRPr="00F738CC" w:rsidRDefault="00F738CC" w:rsidP="00B16254">
      <w:pPr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Attendance Sheet</w:t>
      </w:r>
    </w:p>
    <w:p w:rsidR="00B16254" w:rsidRPr="00F738CC" w:rsidRDefault="00E8660F" w:rsidP="00450093">
      <w:pPr>
        <w:numPr>
          <w:ilvl w:val="0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>Approval of Minutes</w:t>
      </w:r>
      <w:r w:rsidR="00791398" w:rsidRPr="00F738CC">
        <w:rPr>
          <w:rFonts w:asciiTheme="minorHAnsi" w:hAnsiTheme="minorHAnsi"/>
        </w:rPr>
        <w:t xml:space="preserve"> from </w:t>
      </w:r>
      <w:r w:rsidR="00F738CC" w:rsidRPr="00F738CC">
        <w:rPr>
          <w:rFonts w:asciiTheme="minorHAnsi" w:hAnsiTheme="minorHAnsi"/>
        </w:rPr>
        <w:t>January 23</w:t>
      </w:r>
      <w:r w:rsidR="007B46DC" w:rsidRPr="00F738CC">
        <w:rPr>
          <w:rFonts w:asciiTheme="minorHAnsi" w:hAnsiTheme="minorHAnsi"/>
        </w:rPr>
        <w:t>, 201</w:t>
      </w:r>
      <w:r w:rsidR="00F738CC" w:rsidRPr="00F738CC">
        <w:rPr>
          <w:rFonts w:asciiTheme="minorHAnsi" w:hAnsiTheme="minorHAnsi"/>
        </w:rPr>
        <w:t>2</w:t>
      </w:r>
    </w:p>
    <w:p w:rsidR="00B16254" w:rsidRPr="00F738CC" w:rsidRDefault="00B16254" w:rsidP="00B16254">
      <w:pPr>
        <w:numPr>
          <w:ilvl w:val="0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  <w:b/>
        </w:rPr>
        <w:t>Executive Reports</w:t>
      </w:r>
      <w:r w:rsidRPr="00F738CC">
        <w:rPr>
          <w:rFonts w:asciiTheme="minorHAnsi" w:hAnsiTheme="minorHAnsi"/>
        </w:rPr>
        <w:t>:</w:t>
      </w:r>
    </w:p>
    <w:p w:rsidR="00391BBD" w:rsidRPr="00F738CC" w:rsidRDefault="00B16254" w:rsidP="00391BBD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  <w:u w:val="single"/>
        </w:rPr>
        <w:t>President</w:t>
      </w:r>
      <w:r w:rsidRPr="00F738CC">
        <w:rPr>
          <w:rFonts w:asciiTheme="minorHAnsi" w:hAnsiTheme="minorHAnsi"/>
        </w:rPr>
        <w:t xml:space="preserve">: </w:t>
      </w:r>
      <w:r w:rsidR="00AF1F73" w:rsidRPr="00F738CC">
        <w:rPr>
          <w:rFonts w:asciiTheme="minorHAnsi" w:hAnsiTheme="minorHAnsi"/>
        </w:rPr>
        <w:t>Mr. Matthew Gillespie</w:t>
      </w:r>
    </w:p>
    <w:p w:rsidR="00391BBD" w:rsidRDefault="00AF1F73" w:rsidP="00391BBD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  <w:u w:val="single"/>
        </w:rPr>
        <w:t>Vice President for</w:t>
      </w:r>
      <w:r w:rsidR="00B16254" w:rsidRPr="00F738CC">
        <w:rPr>
          <w:rFonts w:asciiTheme="minorHAnsi" w:hAnsiTheme="minorHAnsi"/>
          <w:u w:val="single"/>
        </w:rPr>
        <w:t xml:space="preserve"> Student Affairs</w:t>
      </w:r>
      <w:r w:rsidR="00B16254" w:rsidRPr="00F738CC">
        <w:rPr>
          <w:rFonts w:asciiTheme="minorHAnsi" w:hAnsiTheme="minorHAnsi"/>
        </w:rPr>
        <w:t xml:space="preserve">: </w:t>
      </w:r>
      <w:r w:rsidRPr="00F738CC">
        <w:rPr>
          <w:rFonts w:asciiTheme="minorHAnsi" w:hAnsiTheme="minorHAnsi"/>
        </w:rPr>
        <w:t>Mr. Taylor Jantz</w:t>
      </w:r>
    </w:p>
    <w:p w:rsidR="00B862E4" w:rsidRDefault="00F738CC" w:rsidP="00F738CC">
      <w:pPr>
        <w:numPr>
          <w:ilvl w:val="2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Polos</w:t>
      </w:r>
      <w:proofErr w:type="spellEnd"/>
    </w:p>
    <w:p w:rsidR="00F738CC" w:rsidRDefault="00B862E4" w:rsidP="00B862E4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 haven’t picked up your polo please do so.</w:t>
      </w:r>
    </w:p>
    <w:p w:rsidR="00B862E4" w:rsidRDefault="00F738CC" w:rsidP="00F738CC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serve</w:t>
      </w:r>
    </w:p>
    <w:p w:rsidR="00F738CC" w:rsidRPr="00F738CC" w:rsidRDefault="00B862E4" w:rsidP="00B862E4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couple of names were wrong so if you aren’t getting e-mails from </w:t>
      </w:r>
      <w:proofErr w:type="gramStart"/>
      <w:r>
        <w:rPr>
          <w:rFonts w:asciiTheme="minorHAnsi" w:hAnsiTheme="minorHAnsi"/>
        </w:rPr>
        <w:t>me</w:t>
      </w:r>
      <w:proofErr w:type="gramEnd"/>
      <w:r>
        <w:rPr>
          <w:rFonts w:asciiTheme="minorHAnsi" w:hAnsiTheme="minorHAnsi"/>
        </w:rPr>
        <w:t xml:space="preserve"> let me know.</w:t>
      </w:r>
    </w:p>
    <w:p w:rsidR="00F738CC" w:rsidRPr="00F738CC" w:rsidRDefault="00AF1F73" w:rsidP="00F738CC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  <w:u w:val="single"/>
        </w:rPr>
        <w:t>Vice President for</w:t>
      </w:r>
      <w:r w:rsidR="00B16254" w:rsidRPr="00F738CC">
        <w:rPr>
          <w:rFonts w:asciiTheme="minorHAnsi" w:hAnsiTheme="minorHAnsi"/>
          <w:u w:val="single"/>
        </w:rPr>
        <w:t xml:space="preserve"> Finance</w:t>
      </w:r>
      <w:r w:rsidR="00B16254" w:rsidRPr="00F738CC">
        <w:rPr>
          <w:rFonts w:asciiTheme="minorHAnsi" w:hAnsiTheme="minorHAnsi"/>
        </w:rPr>
        <w:t xml:space="preserve">: </w:t>
      </w:r>
      <w:r w:rsidR="00391BBD" w:rsidRPr="00F738CC">
        <w:rPr>
          <w:rFonts w:asciiTheme="minorHAnsi" w:hAnsiTheme="minorHAnsi"/>
        </w:rPr>
        <w:t>Ms. Kelsea Worcester</w:t>
      </w:r>
    </w:p>
    <w:p w:rsidR="00F00714" w:rsidRPr="00F738CC" w:rsidRDefault="00B16254" w:rsidP="00391BBD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  <w:u w:val="single"/>
        </w:rPr>
        <w:t xml:space="preserve">Vice President </w:t>
      </w:r>
      <w:r w:rsidR="00AF1F73" w:rsidRPr="00F738CC">
        <w:rPr>
          <w:rFonts w:asciiTheme="minorHAnsi" w:hAnsiTheme="minorHAnsi"/>
          <w:u w:val="single"/>
        </w:rPr>
        <w:t>for</w:t>
      </w:r>
      <w:r w:rsidRPr="00F738CC">
        <w:rPr>
          <w:rFonts w:asciiTheme="minorHAnsi" w:hAnsiTheme="minorHAnsi"/>
          <w:u w:val="single"/>
        </w:rPr>
        <w:t xml:space="preserve"> Programming</w:t>
      </w:r>
      <w:r w:rsidRPr="00F738CC">
        <w:rPr>
          <w:rFonts w:asciiTheme="minorHAnsi" w:hAnsiTheme="minorHAnsi"/>
        </w:rPr>
        <w:t xml:space="preserve">: </w:t>
      </w:r>
      <w:r w:rsidR="00391BBD" w:rsidRPr="00F738CC">
        <w:rPr>
          <w:rFonts w:asciiTheme="minorHAnsi" w:hAnsiTheme="minorHAnsi"/>
        </w:rPr>
        <w:t>Mr. Nick Mascio</w:t>
      </w:r>
    </w:p>
    <w:p w:rsidR="00B862E4" w:rsidRDefault="00391BBD" w:rsidP="00391BBD">
      <w:pPr>
        <w:numPr>
          <w:ilvl w:val="2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>Second City</w:t>
      </w:r>
    </w:p>
    <w:p w:rsidR="00B862E4" w:rsidRPr="00B862E4" w:rsidRDefault="00B862E4" w:rsidP="00B862E4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Connor </w:t>
      </w:r>
      <w:proofErr w:type="spellStart"/>
      <w:r>
        <w:rPr>
          <w:rFonts w:asciiTheme="minorHAnsi" w:hAnsiTheme="minorHAnsi"/>
        </w:rPr>
        <w:t>Neuville</w:t>
      </w:r>
      <w:proofErr w:type="spellEnd"/>
      <w:r>
        <w:rPr>
          <w:rFonts w:asciiTheme="minorHAnsi" w:hAnsiTheme="minorHAnsi"/>
        </w:rPr>
        <w:t>, Late Night Programming Coordinator</w:t>
      </w:r>
    </w:p>
    <w:p w:rsidR="00B862E4" w:rsidRDefault="00391BBD" w:rsidP="00391BBD">
      <w:pPr>
        <w:numPr>
          <w:ilvl w:val="2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>WAC</w:t>
      </w:r>
    </w:p>
    <w:p w:rsidR="00391BBD" w:rsidRPr="00F738CC" w:rsidRDefault="00B862E4" w:rsidP="00B862E4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Acrylic cups this week</w:t>
      </w:r>
    </w:p>
    <w:p w:rsidR="00FF13CB" w:rsidRDefault="00AF1F73" w:rsidP="004B5FB0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  <w:u w:val="single"/>
        </w:rPr>
        <w:t>Vice President for Communications</w:t>
      </w:r>
      <w:r w:rsidR="00E73F77" w:rsidRPr="00F738CC">
        <w:rPr>
          <w:rFonts w:asciiTheme="minorHAnsi" w:hAnsiTheme="minorHAnsi"/>
        </w:rPr>
        <w:t xml:space="preserve">: </w:t>
      </w:r>
      <w:r w:rsidR="00391BBD" w:rsidRPr="00F738CC">
        <w:rPr>
          <w:rFonts w:asciiTheme="minorHAnsi" w:hAnsiTheme="minorHAnsi"/>
        </w:rPr>
        <w:t xml:space="preserve">Ms. </w:t>
      </w:r>
      <w:r w:rsidR="00143E41" w:rsidRPr="00F738CC">
        <w:rPr>
          <w:rFonts w:asciiTheme="minorHAnsi" w:hAnsiTheme="minorHAnsi"/>
        </w:rPr>
        <w:t>Anna Shymanski</w:t>
      </w:r>
    </w:p>
    <w:p w:rsidR="001848DD" w:rsidRDefault="00F738CC" w:rsidP="00F738CC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Involvement Fair</w:t>
      </w:r>
    </w:p>
    <w:p w:rsidR="00F738CC" w:rsidRDefault="001848DD" w:rsidP="001848DD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Passing around sign-up sheet</w:t>
      </w:r>
    </w:p>
    <w:p w:rsidR="001848DD" w:rsidRDefault="00F738CC" w:rsidP="00F738CC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Award Luncheon</w:t>
      </w:r>
    </w:p>
    <w:p w:rsidR="00F738CC" w:rsidRPr="00F738CC" w:rsidRDefault="001848DD" w:rsidP="001848DD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Please let me know if interested in attending</w:t>
      </w:r>
    </w:p>
    <w:p w:rsidR="00123C41" w:rsidRPr="00F738CC" w:rsidRDefault="0082065C" w:rsidP="00E9665B">
      <w:pPr>
        <w:numPr>
          <w:ilvl w:val="0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>Announcements</w:t>
      </w:r>
    </w:p>
    <w:p w:rsidR="0039228D" w:rsidRPr="00F738CC" w:rsidRDefault="00861A4A" w:rsidP="003730CA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 xml:space="preserve">Next </w:t>
      </w:r>
      <w:r w:rsidR="006F2F5F" w:rsidRPr="00F738CC">
        <w:rPr>
          <w:rFonts w:asciiTheme="minorHAnsi" w:hAnsiTheme="minorHAnsi"/>
          <w:b/>
        </w:rPr>
        <w:t xml:space="preserve">Full Board </w:t>
      </w:r>
      <w:r w:rsidRPr="00F738CC">
        <w:rPr>
          <w:rFonts w:asciiTheme="minorHAnsi" w:hAnsiTheme="minorHAnsi"/>
        </w:rPr>
        <w:t xml:space="preserve">Meeting:  </w:t>
      </w:r>
      <w:r w:rsidR="00143E41" w:rsidRPr="00F738CC">
        <w:rPr>
          <w:rFonts w:asciiTheme="minorHAnsi" w:hAnsiTheme="minorHAnsi"/>
        </w:rPr>
        <w:t>February 6</w:t>
      </w:r>
      <w:r w:rsidR="00143E41" w:rsidRPr="00F738CC">
        <w:rPr>
          <w:rFonts w:asciiTheme="minorHAnsi" w:hAnsiTheme="minorHAnsi"/>
          <w:vertAlign w:val="superscript"/>
        </w:rPr>
        <w:t>th</w:t>
      </w:r>
    </w:p>
    <w:p w:rsidR="006F2F5F" w:rsidRPr="00F738CC" w:rsidRDefault="006F2F5F" w:rsidP="003730CA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 xml:space="preserve">Next </w:t>
      </w:r>
      <w:r w:rsidRPr="00F738CC">
        <w:rPr>
          <w:rFonts w:asciiTheme="minorHAnsi" w:hAnsiTheme="minorHAnsi"/>
          <w:b/>
        </w:rPr>
        <w:t>Committee</w:t>
      </w:r>
      <w:r w:rsidRPr="00F738CC">
        <w:rPr>
          <w:rFonts w:asciiTheme="minorHAnsi" w:hAnsiTheme="minorHAnsi"/>
        </w:rPr>
        <w:t xml:space="preserve"> Meeting: </w:t>
      </w:r>
      <w:r w:rsidR="00F738CC" w:rsidRPr="00F738CC">
        <w:rPr>
          <w:rFonts w:asciiTheme="minorHAnsi" w:hAnsiTheme="minorHAnsi"/>
        </w:rPr>
        <w:t>February</w:t>
      </w:r>
      <w:r w:rsidRPr="00F738CC">
        <w:rPr>
          <w:rFonts w:asciiTheme="minorHAnsi" w:hAnsiTheme="minorHAnsi"/>
        </w:rPr>
        <w:t xml:space="preserve"> </w:t>
      </w:r>
      <w:r w:rsidR="00F738CC" w:rsidRPr="00F738CC">
        <w:rPr>
          <w:rFonts w:asciiTheme="minorHAnsi" w:hAnsiTheme="minorHAnsi"/>
        </w:rPr>
        <w:t>13</w:t>
      </w:r>
      <w:r w:rsidRPr="00F738CC">
        <w:rPr>
          <w:rFonts w:asciiTheme="minorHAnsi" w:hAnsiTheme="minorHAnsi"/>
          <w:vertAlign w:val="superscript"/>
        </w:rPr>
        <w:t>th</w:t>
      </w:r>
    </w:p>
    <w:p w:rsidR="00143E41" w:rsidRPr="00F738CC" w:rsidRDefault="00143E41" w:rsidP="003730CA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>Advisor’s Update</w:t>
      </w:r>
    </w:p>
    <w:p w:rsidR="003730CA" w:rsidRPr="00F738CC" w:rsidRDefault="003730CA" w:rsidP="003730CA">
      <w:pPr>
        <w:numPr>
          <w:ilvl w:val="1"/>
          <w:numId w:val="1"/>
        </w:numPr>
        <w:rPr>
          <w:rFonts w:asciiTheme="minorHAnsi" w:hAnsiTheme="minorHAnsi"/>
        </w:rPr>
      </w:pPr>
      <w:r w:rsidRPr="00F738CC">
        <w:rPr>
          <w:rFonts w:asciiTheme="minorHAnsi" w:hAnsiTheme="minorHAnsi"/>
        </w:rPr>
        <w:t xml:space="preserve">Send all Committee Meeting Minutes to </w:t>
      </w:r>
      <w:r w:rsidR="00143E41" w:rsidRPr="00F738CC">
        <w:rPr>
          <w:rFonts w:asciiTheme="minorHAnsi" w:hAnsiTheme="minorHAnsi"/>
        </w:rPr>
        <w:t>Taylor Jantz</w:t>
      </w:r>
      <w:r w:rsidRPr="00F738CC">
        <w:rPr>
          <w:rFonts w:asciiTheme="minorHAnsi" w:hAnsiTheme="minorHAnsi"/>
        </w:rPr>
        <w:t xml:space="preserve"> </w:t>
      </w:r>
      <w:hyperlink r:id="rId7" w:history="1">
        <w:r w:rsidR="00981DDB" w:rsidRPr="00F738CC">
          <w:rPr>
            <w:rStyle w:val="Hyperlink"/>
            <w:rFonts w:asciiTheme="minorHAnsi" w:hAnsiTheme="minorHAnsi"/>
          </w:rPr>
          <w:t>csusa@creighton.edu</w:t>
        </w:r>
      </w:hyperlink>
    </w:p>
    <w:p w:rsidR="00981DDB" w:rsidRPr="00F738CC" w:rsidRDefault="00981DDB" w:rsidP="00981DDB">
      <w:pPr>
        <w:ind w:left="1440"/>
        <w:rPr>
          <w:rFonts w:asciiTheme="minorHAnsi" w:hAnsiTheme="minorHAnsi"/>
        </w:rPr>
      </w:pPr>
    </w:p>
    <w:p w:rsidR="00B16254" w:rsidRPr="00F738CC" w:rsidRDefault="0082065C">
      <w:pPr>
        <w:rPr>
          <w:rFonts w:asciiTheme="minorHAnsi" w:hAnsiTheme="minorHAnsi"/>
        </w:rPr>
      </w:pPr>
      <w:r w:rsidRPr="00F738CC">
        <w:rPr>
          <w:rFonts w:asciiTheme="minorHAnsi" w:hAnsiTheme="minorHAnsi" w:cs="Arial"/>
          <w:b/>
          <w:color w:val="000000"/>
        </w:rPr>
        <w:t>Adjournment</w:t>
      </w:r>
      <w:r w:rsidRPr="00F738CC">
        <w:rPr>
          <w:rFonts w:asciiTheme="minorHAnsi" w:hAnsiTheme="minorHAnsi" w:cs="Arial"/>
          <w:color w:val="000000"/>
        </w:rPr>
        <w:t>:</w:t>
      </w:r>
      <w:r w:rsidR="00B862E4">
        <w:rPr>
          <w:rFonts w:asciiTheme="minorHAnsi" w:hAnsiTheme="minorHAnsi" w:cs="Arial"/>
          <w:color w:val="000000"/>
        </w:rPr>
        <w:t xml:space="preserve"> 5:25</w:t>
      </w:r>
    </w:p>
    <w:sectPr w:rsidR="00B16254" w:rsidRPr="00F738CC" w:rsidSect="00350CA8">
      <w:headerReference w:type="default" r:id="rId8"/>
      <w:pgSz w:w="12240" w:h="15840"/>
      <w:pgMar w:top="1440" w:right="1800" w:bottom="630" w:left="1800" w:header="201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C9" w:rsidRDefault="006170C9" w:rsidP="009E5EE3">
      <w:r>
        <w:separator/>
      </w:r>
    </w:p>
  </w:endnote>
  <w:endnote w:type="continuationSeparator" w:id="0">
    <w:p w:rsidR="006170C9" w:rsidRDefault="006170C9" w:rsidP="009E5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C9" w:rsidRDefault="006170C9" w:rsidP="009E5EE3">
      <w:r>
        <w:separator/>
      </w:r>
    </w:p>
  </w:footnote>
  <w:footnote w:type="continuationSeparator" w:id="0">
    <w:p w:rsidR="006170C9" w:rsidRDefault="006170C9" w:rsidP="009E5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C9" w:rsidRDefault="006170C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-1032510</wp:posOffset>
          </wp:positionV>
          <wp:extent cx="1943100" cy="1104900"/>
          <wp:effectExtent l="19050" t="0" r="0" b="0"/>
          <wp:wrapNone/>
          <wp:docPr id="2" name="Picture 3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51A2">
      <w:rPr>
        <w:noProof/>
      </w:rPr>
      <w:pict>
        <v:line id="_x0000_s3073" style="position:absolute;z-index:251658240;mso-position-horizontal-relative:text;mso-position-vertical-relative:text" from="-50.55pt,8.7pt" to="471.45pt,8.7p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6AF4"/>
    <w:multiLevelType w:val="hybridMultilevel"/>
    <w:tmpl w:val="C42C7B04"/>
    <w:lvl w:ilvl="0" w:tplc="001B0409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DB60156"/>
    <w:multiLevelType w:val="hybridMultilevel"/>
    <w:tmpl w:val="8ABCBC38"/>
    <w:lvl w:ilvl="0" w:tplc="80E23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072D4"/>
    <w:multiLevelType w:val="hybridMultilevel"/>
    <w:tmpl w:val="344A88DA"/>
    <w:lvl w:ilvl="0" w:tplc="592456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45717"/>
    <w:multiLevelType w:val="hybridMultilevel"/>
    <w:tmpl w:val="F73AF3F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7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66365"/>
    <w:rsid w:val="00001264"/>
    <w:rsid w:val="000203B5"/>
    <w:rsid w:val="00020580"/>
    <w:rsid w:val="000223EE"/>
    <w:rsid w:val="00022472"/>
    <w:rsid w:val="00030CD0"/>
    <w:rsid w:val="00040694"/>
    <w:rsid w:val="0004590A"/>
    <w:rsid w:val="000475AB"/>
    <w:rsid w:val="00050D58"/>
    <w:rsid w:val="00080C5D"/>
    <w:rsid w:val="00080EE2"/>
    <w:rsid w:val="00093533"/>
    <w:rsid w:val="000A17DD"/>
    <w:rsid w:val="000A3231"/>
    <w:rsid w:val="000C30F1"/>
    <w:rsid w:val="000F17B8"/>
    <w:rsid w:val="000F2E91"/>
    <w:rsid w:val="00110CB7"/>
    <w:rsid w:val="0011119C"/>
    <w:rsid w:val="00115436"/>
    <w:rsid w:val="00120CF4"/>
    <w:rsid w:val="00122E6F"/>
    <w:rsid w:val="00122F4B"/>
    <w:rsid w:val="00123C41"/>
    <w:rsid w:val="00143E41"/>
    <w:rsid w:val="00154D74"/>
    <w:rsid w:val="001555EC"/>
    <w:rsid w:val="0017584E"/>
    <w:rsid w:val="001848DD"/>
    <w:rsid w:val="00197E24"/>
    <w:rsid w:val="001A345D"/>
    <w:rsid w:val="001B4A63"/>
    <w:rsid w:val="001C0BE2"/>
    <w:rsid w:val="001C1FAD"/>
    <w:rsid w:val="001D1DE3"/>
    <w:rsid w:val="001D769A"/>
    <w:rsid w:val="00203DB2"/>
    <w:rsid w:val="002122EA"/>
    <w:rsid w:val="002150B8"/>
    <w:rsid w:val="0023125C"/>
    <w:rsid w:val="00267E96"/>
    <w:rsid w:val="002A718A"/>
    <w:rsid w:val="002A786A"/>
    <w:rsid w:val="002D01C2"/>
    <w:rsid w:val="002F0BD1"/>
    <w:rsid w:val="002F2C9C"/>
    <w:rsid w:val="002F5442"/>
    <w:rsid w:val="00321246"/>
    <w:rsid w:val="003275D5"/>
    <w:rsid w:val="003440EB"/>
    <w:rsid w:val="00346675"/>
    <w:rsid w:val="00350CA8"/>
    <w:rsid w:val="003510B0"/>
    <w:rsid w:val="00354A12"/>
    <w:rsid w:val="00367017"/>
    <w:rsid w:val="003730CA"/>
    <w:rsid w:val="003837A1"/>
    <w:rsid w:val="00391BBD"/>
    <w:rsid w:val="0039228D"/>
    <w:rsid w:val="003A2CF3"/>
    <w:rsid w:val="003A2E04"/>
    <w:rsid w:val="003A473A"/>
    <w:rsid w:val="003B0414"/>
    <w:rsid w:val="003B7441"/>
    <w:rsid w:val="003D2C87"/>
    <w:rsid w:val="003E14FC"/>
    <w:rsid w:val="00435316"/>
    <w:rsid w:val="00436ED2"/>
    <w:rsid w:val="00443255"/>
    <w:rsid w:val="00445470"/>
    <w:rsid w:val="004456C1"/>
    <w:rsid w:val="00450093"/>
    <w:rsid w:val="0047374A"/>
    <w:rsid w:val="00494B16"/>
    <w:rsid w:val="004A5EA3"/>
    <w:rsid w:val="004B5FB0"/>
    <w:rsid w:val="004C6020"/>
    <w:rsid w:val="00514283"/>
    <w:rsid w:val="00523CA4"/>
    <w:rsid w:val="0053214E"/>
    <w:rsid w:val="00551511"/>
    <w:rsid w:val="0055304D"/>
    <w:rsid w:val="00565A24"/>
    <w:rsid w:val="00567667"/>
    <w:rsid w:val="0057327A"/>
    <w:rsid w:val="0059054D"/>
    <w:rsid w:val="00590E11"/>
    <w:rsid w:val="00597ED9"/>
    <w:rsid w:val="005B32FD"/>
    <w:rsid w:val="005F036E"/>
    <w:rsid w:val="005F04B2"/>
    <w:rsid w:val="005F2AAA"/>
    <w:rsid w:val="005F62FD"/>
    <w:rsid w:val="00602552"/>
    <w:rsid w:val="006032B8"/>
    <w:rsid w:val="006034EB"/>
    <w:rsid w:val="00610B3A"/>
    <w:rsid w:val="00612412"/>
    <w:rsid w:val="006170C9"/>
    <w:rsid w:val="00635D49"/>
    <w:rsid w:val="0067566E"/>
    <w:rsid w:val="00681E6D"/>
    <w:rsid w:val="006850B1"/>
    <w:rsid w:val="006900D9"/>
    <w:rsid w:val="00691F57"/>
    <w:rsid w:val="006B411B"/>
    <w:rsid w:val="006C1284"/>
    <w:rsid w:val="006C5551"/>
    <w:rsid w:val="006C587E"/>
    <w:rsid w:val="006E08F7"/>
    <w:rsid w:val="006E0E26"/>
    <w:rsid w:val="006E2DFB"/>
    <w:rsid w:val="006F2F5F"/>
    <w:rsid w:val="006F716C"/>
    <w:rsid w:val="007025C9"/>
    <w:rsid w:val="007126BE"/>
    <w:rsid w:val="00715A5B"/>
    <w:rsid w:val="00743C59"/>
    <w:rsid w:val="00747120"/>
    <w:rsid w:val="00756B8E"/>
    <w:rsid w:val="007571A5"/>
    <w:rsid w:val="00757987"/>
    <w:rsid w:val="00762A5D"/>
    <w:rsid w:val="00782C62"/>
    <w:rsid w:val="00791398"/>
    <w:rsid w:val="007917AA"/>
    <w:rsid w:val="00795AFD"/>
    <w:rsid w:val="007A1FBF"/>
    <w:rsid w:val="007A4402"/>
    <w:rsid w:val="007B46DC"/>
    <w:rsid w:val="007D1287"/>
    <w:rsid w:val="007F2306"/>
    <w:rsid w:val="007F25A8"/>
    <w:rsid w:val="007F4691"/>
    <w:rsid w:val="008028C6"/>
    <w:rsid w:val="00802B43"/>
    <w:rsid w:val="00803DF8"/>
    <w:rsid w:val="0081760C"/>
    <w:rsid w:val="00817F11"/>
    <w:rsid w:val="0082065C"/>
    <w:rsid w:val="00823DE5"/>
    <w:rsid w:val="0083532E"/>
    <w:rsid w:val="008531D1"/>
    <w:rsid w:val="00853BD5"/>
    <w:rsid w:val="00861A4A"/>
    <w:rsid w:val="00867ED3"/>
    <w:rsid w:val="00885587"/>
    <w:rsid w:val="008A68F5"/>
    <w:rsid w:val="008C02B0"/>
    <w:rsid w:val="008D09BB"/>
    <w:rsid w:val="008D5F0E"/>
    <w:rsid w:val="008E2061"/>
    <w:rsid w:val="008E510E"/>
    <w:rsid w:val="008E7111"/>
    <w:rsid w:val="008E7302"/>
    <w:rsid w:val="008F7FBB"/>
    <w:rsid w:val="00922C46"/>
    <w:rsid w:val="009263DE"/>
    <w:rsid w:val="009330E3"/>
    <w:rsid w:val="0095389D"/>
    <w:rsid w:val="0096261C"/>
    <w:rsid w:val="00962B63"/>
    <w:rsid w:val="00963118"/>
    <w:rsid w:val="00963DF5"/>
    <w:rsid w:val="009658B0"/>
    <w:rsid w:val="00981DDB"/>
    <w:rsid w:val="0098364B"/>
    <w:rsid w:val="00996023"/>
    <w:rsid w:val="009B0C90"/>
    <w:rsid w:val="009B4599"/>
    <w:rsid w:val="009B4922"/>
    <w:rsid w:val="009D64A3"/>
    <w:rsid w:val="009E5EE3"/>
    <w:rsid w:val="009E61FC"/>
    <w:rsid w:val="009F0DC6"/>
    <w:rsid w:val="009F4A5D"/>
    <w:rsid w:val="00A02765"/>
    <w:rsid w:val="00A03AAD"/>
    <w:rsid w:val="00A10A1D"/>
    <w:rsid w:val="00A31AAD"/>
    <w:rsid w:val="00A5353E"/>
    <w:rsid w:val="00A53D9E"/>
    <w:rsid w:val="00A66365"/>
    <w:rsid w:val="00A87CBC"/>
    <w:rsid w:val="00A94C3D"/>
    <w:rsid w:val="00AA1F63"/>
    <w:rsid w:val="00AA4321"/>
    <w:rsid w:val="00AA586E"/>
    <w:rsid w:val="00AB0BCA"/>
    <w:rsid w:val="00AB4DC7"/>
    <w:rsid w:val="00AC0A7B"/>
    <w:rsid w:val="00AC3B19"/>
    <w:rsid w:val="00AF1F73"/>
    <w:rsid w:val="00B16254"/>
    <w:rsid w:val="00B23AC9"/>
    <w:rsid w:val="00B27D12"/>
    <w:rsid w:val="00B36356"/>
    <w:rsid w:val="00B43959"/>
    <w:rsid w:val="00B46923"/>
    <w:rsid w:val="00B46CDA"/>
    <w:rsid w:val="00B52910"/>
    <w:rsid w:val="00B84B16"/>
    <w:rsid w:val="00B862E4"/>
    <w:rsid w:val="00BB0D61"/>
    <w:rsid w:val="00BB2ECD"/>
    <w:rsid w:val="00BB4AFC"/>
    <w:rsid w:val="00BB5589"/>
    <w:rsid w:val="00BD3572"/>
    <w:rsid w:val="00BE1D62"/>
    <w:rsid w:val="00BE6115"/>
    <w:rsid w:val="00BE7BAF"/>
    <w:rsid w:val="00C030B5"/>
    <w:rsid w:val="00C04B98"/>
    <w:rsid w:val="00C05338"/>
    <w:rsid w:val="00C12E03"/>
    <w:rsid w:val="00C265CD"/>
    <w:rsid w:val="00C30ADC"/>
    <w:rsid w:val="00C53144"/>
    <w:rsid w:val="00C773C0"/>
    <w:rsid w:val="00C81B0A"/>
    <w:rsid w:val="00C8339E"/>
    <w:rsid w:val="00CB6629"/>
    <w:rsid w:val="00CC1A9C"/>
    <w:rsid w:val="00CC1C46"/>
    <w:rsid w:val="00CC34D0"/>
    <w:rsid w:val="00CD4D6E"/>
    <w:rsid w:val="00CE3E5C"/>
    <w:rsid w:val="00CE64EF"/>
    <w:rsid w:val="00CF4D65"/>
    <w:rsid w:val="00D32AD0"/>
    <w:rsid w:val="00D420D9"/>
    <w:rsid w:val="00D56B91"/>
    <w:rsid w:val="00D56FBD"/>
    <w:rsid w:val="00D71FF8"/>
    <w:rsid w:val="00D72FDB"/>
    <w:rsid w:val="00D909CB"/>
    <w:rsid w:val="00DA0492"/>
    <w:rsid w:val="00DB33EF"/>
    <w:rsid w:val="00DD51A2"/>
    <w:rsid w:val="00DF00EB"/>
    <w:rsid w:val="00DF19BC"/>
    <w:rsid w:val="00E045CA"/>
    <w:rsid w:val="00E070E1"/>
    <w:rsid w:val="00E0751C"/>
    <w:rsid w:val="00E13675"/>
    <w:rsid w:val="00E1647A"/>
    <w:rsid w:val="00E212FE"/>
    <w:rsid w:val="00E25B65"/>
    <w:rsid w:val="00E31CF8"/>
    <w:rsid w:val="00E3277C"/>
    <w:rsid w:val="00E52209"/>
    <w:rsid w:val="00E675F4"/>
    <w:rsid w:val="00E73F77"/>
    <w:rsid w:val="00E80301"/>
    <w:rsid w:val="00E8660F"/>
    <w:rsid w:val="00E95158"/>
    <w:rsid w:val="00E9665B"/>
    <w:rsid w:val="00EA572A"/>
    <w:rsid w:val="00EC425E"/>
    <w:rsid w:val="00EC50A7"/>
    <w:rsid w:val="00ED0BC6"/>
    <w:rsid w:val="00ED0CAA"/>
    <w:rsid w:val="00EF715E"/>
    <w:rsid w:val="00F00714"/>
    <w:rsid w:val="00F071A1"/>
    <w:rsid w:val="00F26BAC"/>
    <w:rsid w:val="00F27D2F"/>
    <w:rsid w:val="00F53294"/>
    <w:rsid w:val="00F738CC"/>
    <w:rsid w:val="00F81521"/>
    <w:rsid w:val="00F92048"/>
    <w:rsid w:val="00FA6D6C"/>
    <w:rsid w:val="00FC758B"/>
    <w:rsid w:val="00FF13CB"/>
    <w:rsid w:val="00FF1485"/>
    <w:rsid w:val="00FF603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2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5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837A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7A1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rsid w:val="009E5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E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E5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5EE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94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4C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1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2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3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3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729582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0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18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93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27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28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929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536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4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1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8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7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6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16486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0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3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490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47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553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633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455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2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6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7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563650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56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75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1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35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440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65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37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82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54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414939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595786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8424845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279998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646068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0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02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3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545449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30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137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43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8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68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889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008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usa@creigh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gendas,%20Minutes%20&amp;%20Reports\Rep.%20Agendas\2009%20Rep%20Agendas\2009%20Agenda%20full%20board%20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2009 Agenda full board  meeting</Template>
  <TotalTime>0</TotalTime>
  <Pages>1</Pages>
  <Words>158</Words>
  <Characters>902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Agenda</vt:lpstr>
    </vt:vector>
  </TitlesOfParts>
  <Company>Creighton University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csupres</dc:creator>
  <cp:keywords/>
  <cp:lastModifiedBy>csucos</cp:lastModifiedBy>
  <cp:revision>2</cp:revision>
  <cp:lastPrinted>2011-11-28T22:51:00Z</cp:lastPrinted>
  <dcterms:created xsi:type="dcterms:W3CDTF">2012-02-06T22:10:00Z</dcterms:created>
  <dcterms:modified xsi:type="dcterms:W3CDTF">2012-02-06T22:10:00Z</dcterms:modified>
</cp:coreProperties>
</file>